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2D61D" w14:textId="1C0381AA" w:rsidR="00B63678" w:rsidRDefault="005E73A3" w:rsidP="00FC7C73">
      <w:pPr>
        <w:pStyle w:val="AralkYok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IĞDIR</w:t>
      </w:r>
      <w:r w:rsidRPr="00733459">
        <w:rPr>
          <w:rFonts w:ascii="Times New Roman" w:hAnsi="Times New Roman"/>
          <w:b/>
        </w:rPr>
        <w:t xml:space="preserve"> ÜNİVERSİTESİ</w:t>
      </w:r>
      <w:r>
        <w:rPr>
          <w:rFonts w:ascii="Times New Roman" w:hAnsi="Times New Roman"/>
          <w:b/>
        </w:rPr>
        <w:t xml:space="preserve"> </w:t>
      </w:r>
    </w:p>
    <w:p w14:paraId="4D922881" w14:textId="2AFEF414" w:rsidR="005E73A3" w:rsidRPr="00733459" w:rsidRDefault="005E73A3" w:rsidP="00FC7C73">
      <w:pPr>
        <w:pStyle w:val="AralkYok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SAĞLIK BİLİMLERİ FAKÜLTESİ</w:t>
      </w:r>
      <w:bookmarkStart w:id="0" w:name="_GoBack"/>
      <w:bookmarkEnd w:id="0"/>
    </w:p>
    <w:p w14:paraId="04ACB6D5" w14:textId="7B91A870" w:rsidR="00B63678" w:rsidRPr="00FC7C73" w:rsidRDefault="004D52F3" w:rsidP="00FC7C73">
      <w:pPr>
        <w:pStyle w:val="AralkYok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DOKTOR ÖĞRETİM ÜYESİ</w:t>
      </w:r>
      <w:r w:rsidR="00EC18F1" w:rsidRPr="00733459">
        <w:rPr>
          <w:rFonts w:ascii="Times New Roman" w:hAnsi="Times New Roman"/>
          <w:b/>
        </w:rPr>
        <w:t xml:space="preserve"> İÇİN </w:t>
      </w:r>
      <w:r w:rsidR="00DA30FA">
        <w:rPr>
          <w:rFonts w:ascii="Times New Roman" w:hAnsi="Times New Roman"/>
          <w:b/>
        </w:rPr>
        <w:t xml:space="preserve">YENİDEN </w:t>
      </w:r>
      <w:r w:rsidR="00C436ED" w:rsidRPr="00733459">
        <w:rPr>
          <w:rFonts w:ascii="Times New Roman" w:hAnsi="Times New Roman"/>
          <w:b/>
        </w:rPr>
        <w:t>ATANMA/</w:t>
      </w:r>
      <w:r w:rsidR="00EC18F1" w:rsidRPr="00733459">
        <w:rPr>
          <w:rFonts w:ascii="Times New Roman" w:hAnsi="Times New Roman"/>
          <w:b/>
        </w:rPr>
        <w:t xml:space="preserve">GÖREV SÜRESİ UZATMA </w:t>
      </w:r>
      <w:r w:rsidR="00011D74" w:rsidRPr="00733459">
        <w:rPr>
          <w:rFonts w:ascii="Times New Roman" w:hAnsi="Times New Roman"/>
          <w:b/>
        </w:rPr>
        <w:t>FORMU</w:t>
      </w:r>
    </w:p>
    <w:tbl>
      <w:tblPr>
        <w:tblW w:w="0" w:type="auto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1954"/>
        <w:gridCol w:w="348"/>
        <w:gridCol w:w="7448"/>
      </w:tblGrid>
      <w:tr w:rsidR="00005806" w:rsidRPr="00F95348" w14:paraId="46FA6E2F" w14:textId="77777777" w:rsidTr="005E73A3">
        <w:trPr>
          <w:trHeight w:val="283"/>
        </w:trPr>
        <w:tc>
          <w:tcPr>
            <w:tcW w:w="2302" w:type="dxa"/>
            <w:gridSpan w:val="2"/>
            <w:vAlign w:val="center"/>
          </w:tcPr>
          <w:p w14:paraId="70EEC7DE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Öğretim Üyesinin </w:t>
            </w:r>
          </w:p>
        </w:tc>
        <w:tc>
          <w:tcPr>
            <w:tcW w:w="7448" w:type="dxa"/>
          </w:tcPr>
          <w:p w14:paraId="13769337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806" w:rsidRPr="00F95348" w14:paraId="0FA1923B" w14:textId="77777777" w:rsidTr="005E73A3">
        <w:trPr>
          <w:trHeight w:val="283"/>
        </w:trPr>
        <w:tc>
          <w:tcPr>
            <w:tcW w:w="1954" w:type="dxa"/>
            <w:vAlign w:val="center"/>
          </w:tcPr>
          <w:p w14:paraId="1061ECAD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 xml:space="preserve">Adı                        </w:t>
            </w:r>
          </w:p>
        </w:tc>
        <w:tc>
          <w:tcPr>
            <w:tcW w:w="348" w:type="dxa"/>
            <w:vAlign w:val="center"/>
          </w:tcPr>
          <w:p w14:paraId="17C15608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14:paraId="6F0E38AF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806" w:rsidRPr="00F95348" w14:paraId="5454BF94" w14:textId="77777777" w:rsidTr="005E73A3">
        <w:trPr>
          <w:trHeight w:val="283"/>
        </w:trPr>
        <w:tc>
          <w:tcPr>
            <w:tcW w:w="1954" w:type="dxa"/>
            <w:vAlign w:val="center"/>
          </w:tcPr>
          <w:p w14:paraId="44739044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 xml:space="preserve">Soyadı                  </w:t>
            </w:r>
          </w:p>
        </w:tc>
        <w:tc>
          <w:tcPr>
            <w:tcW w:w="348" w:type="dxa"/>
            <w:vAlign w:val="center"/>
          </w:tcPr>
          <w:p w14:paraId="20724856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14:paraId="5B4DD798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B1A" w:rsidRPr="00F95348" w14:paraId="3A136A5D" w14:textId="77777777" w:rsidTr="005E73A3">
        <w:trPr>
          <w:trHeight w:val="283"/>
        </w:trPr>
        <w:tc>
          <w:tcPr>
            <w:tcW w:w="1954" w:type="dxa"/>
            <w:vAlign w:val="center"/>
          </w:tcPr>
          <w:p w14:paraId="5246770B" w14:textId="77777777" w:rsidR="00E07B1A" w:rsidRPr="00005806" w:rsidRDefault="004D52F3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Fakülte</w:t>
            </w:r>
          </w:p>
        </w:tc>
        <w:tc>
          <w:tcPr>
            <w:tcW w:w="348" w:type="dxa"/>
            <w:vAlign w:val="center"/>
          </w:tcPr>
          <w:p w14:paraId="7451B882" w14:textId="77777777" w:rsidR="00E07B1A" w:rsidRPr="00005806" w:rsidRDefault="00E07B1A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14:paraId="7E20596B" w14:textId="77777777" w:rsidR="00E07B1A" w:rsidRPr="00005806" w:rsidRDefault="00E07B1A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806" w:rsidRPr="00F95348" w14:paraId="2B340A01" w14:textId="77777777" w:rsidTr="005E73A3">
        <w:trPr>
          <w:trHeight w:val="283"/>
        </w:trPr>
        <w:tc>
          <w:tcPr>
            <w:tcW w:w="1954" w:type="dxa"/>
            <w:vAlign w:val="center"/>
          </w:tcPr>
          <w:p w14:paraId="15E43B71" w14:textId="77777777" w:rsidR="00005806" w:rsidRPr="00005806" w:rsidRDefault="004D52F3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Bölüm</w:t>
            </w:r>
            <w:r w:rsidR="00005806" w:rsidRPr="00005806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348" w:type="dxa"/>
            <w:vAlign w:val="center"/>
          </w:tcPr>
          <w:p w14:paraId="6FC926BB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14:paraId="12DFB51E" w14:textId="77777777" w:rsidR="00005806" w:rsidRPr="00005806" w:rsidRDefault="00005806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471" w:rsidRPr="00F95348" w14:paraId="3A67B183" w14:textId="77777777" w:rsidTr="005E73A3">
        <w:trPr>
          <w:trHeight w:val="283"/>
        </w:trPr>
        <w:tc>
          <w:tcPr>
            <w:tcW w:w="1954" w:type="dxa"/>
            <w:vAlign w:val="center"/>
          </w:tcPr>
          <w:p w14:paraId="0670947F" w14:textId="77777777" w:rsidR="00861471" w:rsidRPr="00005806" w:rsidRDefault="00861471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348" w:type="dxa"/>
            <w:vAlign w:val="center"/>
          </w:tcPr>
          <w:p w14:paraId="27FD6E3B" w14:textId="77777777" w:rsidR="00861471" w:rsidRPr="00005806" w:rsidRDefault="00861471" w:rsidP="00861471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0058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48" w:type="dxa"/>
          </w:tcPr>
          <w:p w14:paraId="407A99B6" w14:textId="77777777" w:rsidR="00861471" w:rsidRPr="00005806" w:rsidRDefault="00861471" w:rsidP="00861471">
            <w:pPr>
              <w:pStyle w:val="AralkYok"/>
              <w:spacing w:line="26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471" w:rsidRPr="00F95348" w14:paraId="3CFE7B44" w14:textId="77777777" w:rsidTr="005E73A3">
        <w:trPr>
          <w:trHeight w:val="283"/>
        </w:trPr>
        <w:tc>
          <w:tcPr>
            <w:tcW w:w="9750" w:type="dxa"/>
            <w:gridSpan w:val="3"/>
            <w:vAlign w:val="center"/>
          </w:tcPr>
          <w:p w14:paraId="3711B2A0" w14:textId="44F08534" w:rsidR="00861471" w:rsidRPr="00861471" w:rsidRDefault="00861471" w:rsidP="005A7583">
            <w:pPr>
              <w:pStyle w:val="AralkYok"/>
              <w:spacing w:line="2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61471">
              <w:rPr>
                <w:rFonts w:ascii="Times New Roman" w:hAnsi="Times New Roman"/>
                <w:b/>
              </w:rPr>
              <w:t>En Son Görev Uzat</w:t>
            </w:r>
            <w:r w:rsidR="00DA30FA">
              <w:rPr>
                <w:rFonts w:ascii="Times New Roman" w:hAnsi="Times New Roman"/>
                <w:b/>
              </w:rPr>
              <w:t>ımının Yapıldığı/Atandığı Tarih</w:t>
            </w:r>
            <w:r w:rsidRPr="00861471">
              <w:rPr>
                <w:rFonts w:ascii="Times New Roman" w:hAnsi="Times New Roman"/>
                <w:b/>
              </w:rPr>
              <w:t>:</w:t>
            </w:r>
          </w:p>
        </w:tc>
      </w:tr>
    </w:tbl>
    <w:p w14:paraId="09CBC310" w14:textId="77777777" w:rsidR="00FC7C73" w:rsidRPr="00F95348" w:rsidRDefault="00FC7C73" w:rsidP="00B63678">
      <w:pPr>
        <w:pStyle w:val="AralkYok"/>
        <w:rPr>
          <w:rFonts w:ascii="Times New Roman" w:hAnsi="Times New Roman"/>
        </w:rPr>
      </w:pPr>
    </w:p>
    <w:p w14:paraId="6906EABE" w14:textId="77777777" w:rsidR="00B63678" w:rsidRPr="00F95348" w:rsidRDefault="00082F3D" w:rsidP="00B63678">
      <w:pPr>
        <w:pStyle w:val="AralkYok"/>
        <w:rPr>
          <w:rFonts w:ascii="Times New Roman" w:hAnsi="Times New Roman"/>
          <w:u w:val="single"/>
        </w:rPr>
      </w:pPr>
      <w:r w:rsidRPr="00082F3D">
        <w:rPr>
          <w:rFonts w:ascii="Times New Roman" w:hAnsi="Times New Roman"/>
          <w:b/>
          <w:sz w:val="24"/>
          <w:szCs w:val="24"/>
        </w:rPr>
        <w:t>A) Öğretim Üyesinin Ders Etkinlikleri: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072"/>
        <w:gridCol w:w="3051"/>
        <w:gridCol w:w="2539"/>
        <w:gridCol w:w="1559"/>
        <w:gridCol w:w="992"/>
      </w:tblGrid>
      <w:tr w:rsidR="009E779D" w:rsidRPr="00733459" w14:paraId="4B05E5EC" w14:textId="77777777" w:rsidTr="002171D0">
        <w:tc>
          <w:tcPr>
            <w:tcW w:w="454" w:type="dxa"/>
            <w:vAlign w:val="center"/>
          </w:tcPr>
          <w:p w14:paraId="49686220" w14:textId="77777777" w:rsidR="009E779D" w:rsidRPr="00733459" w:rsidRDefault="00733459" w:rsidP="009E779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072" w:type="dxa"/>
            <w:vAlign w:val="center"/>
          </w:tcPr>
          <w:p w14:paraId="44893D11" w14:textId="77777777" w:rsidR="009E779D" w:rsidRPr="00733459" w:rsidRDefault="009E779D" w:rsidP="009E779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D. KODU</w:t>
            </w:r>
          </w:p>
        </w:tc>
        <w:tc>
          <w:tcPr>
            <w:tcW w:w="3051" w:type="dxa"/>
            <w:vAlign w:val="center"/>
          </w:tcPr>
          <w:p w14:paraId="5FF88E0A" w14:textId="77777777" w:rsidR="009E779D" w:rsidRPr="00733459" w:rsidRDefault="009E779D" w:rsidP="009E779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2539" w:type="dxa"/>
            <w:vAlign w:val="center"/>
          </w:tcPr>
          <w:p w14:paraId="5D6DFFCE" w14:textId="2A9CE47B" w:rsidR="009E779D" w:rsidRPr="00733459" w:rsidRDefault="00CA5D7E" w:rsidP="009E779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Dersin v</w:t>
            </w:r>
            <w:r w:rsidRPr="00733459">
              <w:rPr>
                <w:rFonts w:ascii="Times New Roman" w:hAnsi="Times New Roman"/>
                <w:sz w:val="20"/>
                <w:szCs w:val="20"/>
              </w:rPr>
              <w:t>eril</w:t>
            </w:r>
            <w:r w:rsidR="00E34816">
              <w:rPr>
                <w:rFonts w:ascii="Times New Roman" w:hAnsi="Times New Roman"/>
                <w:sz w:val="20"/>
                <w:szCs w:val="20"/>
              </w:rPr>
              <w:t>di</w:t>
            </w:r>
            <w:r w:rsidRPr="00733459">
              <w:rPr>
                <w:rFonts w:ascii="Times New Roman" w:hAnsi="Times New Roman"/>
                <w:sz w:val="20"/>
                <w:szCs w:val="20"/>
              </w:rPr>
              <w:t>ği</w:t>
            </w:r>
          </w:p>
          <w:p w14:paraId="5FFB6A6F" w14:textId="77777777" w:rsidR="009E779D" w:rsidRPr="00733459" w:rsidRDefault="00CA5D7E" w:rsidP="00CA5D7E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Fak., Enst., MYO</w:t>
            </w:r>
            <w:r w:rsidR="00616DFE">
              <w:rPr>
                <w:rFonts w:ascii="Times New Roman" w:hAnsi="Times New Roman"/>
                <w:sz w:val="20"/>
                <w:szCs w:val="20"/>
              </w:rPr>
              <w:t>., Bölüm/P</w:t>
            </w:r>
            <w:r w:rsidRPr="00733459">
              <w:rPr>
                <w:rFonts w:ascii="Times New Roman" w:hAnsi="Times New Roman"/>
                <w:sz w:val="20"/>
                <w:szCs w:val="20"/>
              </w:rPr>
              <w:t>rogram</w:t>
            </w:r>
          </w:p>
        </w:tc>
        <w:tc>
          <w:tcPr>
            <w:tcW w:w="1559" w:type="dxa"/>
            <w:vAlign w:val="center"/>
          </w:tcPr>
          <w:p w14:paraId="4B2F140B" w14:textId="77777777" w:rsidR="009E779D" w:rsidRPr="00733459" w:rsidRDefault="009E779D" w:rsidP="009E779D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Verildiği yıl/Dönem</w:t>
            </w:r>
          </w:p>
        </w:tc>
        <w:tc>
          <w:tcPr>
            <w:tcW w:w="992" w:type="dxa"/>
            <w:vAlign w:val="center"/>
          </w:tcPr>
          <w:p w14:paraId="6820BD2A" w14:textId="77777777" w:rsidR="009E779D" w:rsidRPr="00733459" w:rsidRDefault="00616DFE" w:rsidP="00616DFE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Teo</w:t>
            </w:r>
            <w:r w:rsidR="009E779D" w:rsidRPr="00733459">
              <w:rPr>
                <w:rFonts w:ascii="Times New Roman" w:hAnsi="Times New Roman"/>
                <w:sz w:val="20"/>
                <w:szCs w:val="20"/>
              </w:rPr>
              <w:t>+U</w:t>
            </w:r>
            <w:r>
              <w:rPr>
                <w:rFonts w:ascii="Times New Roman" w:hAnsi="Times New Roman"/>
                <w:sz w:val="20"/>
                <w:szCs w:val="20"/>
              </w:rPr>
              <w:t>yg</w:t>
            </w:r>
            <w:r w:rsidR="009E779D" w:rsidRPr="00733459">
              <w:rPr>
                <w:rFonts w:ascii="Times New Roman" w:hAnsi="Times New Roman"/>
                <w:sz w:val="20"/>
                <w:szCs w:val="20"/>
              </w:rPr>
              <w:t xml:space="preserve"> (Saat)</w:t>
            </w:r>
          </w:p>
        </w:tc>
      </w:tr>
      <w:tr w:rsidR="00322A24" w:rsidRPr="00733459" w14:paraId="054303E6" w14:textId="77777777" w:rsidTr="00174B3D">
        <w:tc>
          <w:tcPr>
            <w:tcW w:w="454" w:type="dxa"/>
            <w:vAlign w:val="center"/>
          </w:tcPr>
          <w:p w14:paraId="3C527DA1" w14:textId="77777777" w:rsidR="00322A24" w:rsidRPr="00FC7C73" w:rsidRDefault="00DF2605" w:rsidP="009E779D">
            <w:pPr>
              <w:pStyle w:val="AralkYok"/>
              <w:jc w:val="center"/>
              <w:rPr>
                <w:sz w:val="20"/>
                <w:szCs w:val="20"/>
              </w:rPr>
            </w:pPr>
            <w:r w:rsidRPr="00FC7C73">
              <w:rPr>
                <w:sz w:val="20"/>
                <w:szCs w:val="20"/>
              </w:rPr>
              <w:t>1.</w:t>
            </w:r>
          </w:p>
        </w:tc>
        <w:tc>
          <w:tcPr>
            <w:tcW w:w="1072" w:type="dxa"/>
            <w:vAlign w:val="center"/>
          </w:tcPr>
          <w:p w14:paraId="43AA5CBC" w14:textId="77777777" w:rsidR="00322A24" w:rsidRPr="00FC7C73" w:rsidRDefault="00322A24" w:rsidP="00F062E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79B46A91" w14:textId="77777777" w:rsidR="00322A24" w:rsidRPr="00FC7C73" w:rsidRDefault="00322A24" w:rsidP="00F062E8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19692774" w14:textId="77777777" w:rsidR="00322A24" w:rsidRPr="00FC7C73" w:rsidRDefault="00322A24" w:rsidP="00174B3D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1B3A78" w14:textId="77777777" w:rsidR="00322A24" w:rsidRPr="00FC7C73" w:rsidRDefault="00322A24" w:rsidP="00174B3D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9F09AD" w14:textId="77777777" w:rsidR="00322A24" w:rsidRPr="00FC7C73" w:rsidRDefault="00322A24" w:rsidP="00616DF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322A24" w:rsidRPr="00733459" w14:paraId="094E2137" w14:textId="77777777" w:rsidTr="00174B3D">
        <w:tc>
          <w:tcPr>
            <w:tcW w:w="454" w:type="dxa"/>
            <w:vAlign w:val="center"/>
          </w:tcPr>
          <w:p w14:paraId="76F93E0E" w14:textId="77777777" w:rsidR="00322A24" w:rsidRPr="00FC7C73" w:rsidRDefault="00DF2605" w:rsidP="009E779D">
            <w:pPr>
              <w:pStyle w:val="AralkYok"/>
              <w:jc w:val="center"/>
              <w:rPr>
                <w:sz w:val="20"/>
                <w:szCs w:val="20"/>
              </w:rPr>
            </w:pPr>
            <w:r w:rsidRPr="00FC7C73">
              <w:rPr>
                <w:sz w:val="20"/>
                <w:szCs w:val="20"/>
              </w:rPr>
              <w:t>2.</w:t>
            </w:r>
          </w:p>
        </w:tc>
        <w:tc>
          <w:tcPr>
            <w:tcW w:w="1072" w:type="dxa"/>
            <w:vAlign w:val="center"/>
          </w:tcPr>
          <w:p w14:paraId="52CEA56E" w14:textId="77777777" w:rsidR="00322A24" w:rsidRPr="00FC7C73" w:rsidRDefault="00322A24" w:rsidP="00F062E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5CAD6106" w14:textId="77777777" w:rsidR="00322A24" w:rsidRPr="00FC7C73" w:rsidRDefault="00322A24" w:rsidP="00F062E8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02700AE2" w14:textId="77777777" w:rsidR="00322A24" w:rsidRPr="00FC7C73" w:rsidRDefault="00322A24" w:rsidP="00174B3D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5E4291" w14:textId="77777777" w:rsidR="00322A24" w:rsidRPr="00FC7C73" w:rsidRDefault="00322A24" w:rsidP="00174B3D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2C6C92" w14:textId="77777777" w:rsidR="00322A24" w:rsidRPr="00FC7C73" w:rsidRDefault="00322A24" w:rsidP="00616DF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991E60" w:rsidRPr="00733459" w14:paraId="4F9D8291" w14:textId="77777777" w:rsidTr="00174B3D">
        <w:tc>
          <w:tcPr>
            <w:tcW w:w="454" w:type="dxa"/>
            <w:vAlign w:val="center"/>
          </w:tcPr>
          <w:p w14:paraId="155CFE58" w14:textId="77777777" w:rsidR="00991E60" w:rsidRPr="00FC7C73" w:rsidRDefault="00DF2605" w:rsidP="009E779D">
            <w:pPr>
              <w:pStyle w:val="AralkYok"/>
              <w:jc w:val="center"/>
              <w:rPr>
                <w:sz w:val="20"/>
                <w:szCs w:val="20"/>
              </w:rPr>
            </w:pPr>
            <w:r w:rsidRPr="00FC7C73">
              <w:rPr>
                <w:sz w:val="20"/>
                <w:szCs w:val="20"/>
              </w:rPr>
              <w:t>3.</w:t>
            </w:r>
          </w:p>
        </w:tc>
        <w:tc>
          <w:tcPr>
            <w:tcW w:w="1072" w:type="dxa"/>
            <w:vAlign w:val="center"/>
          </w:tcPr>
          <w:p w14:paraId="2B9634C3" w14:textId="77777777" w:rsidR="00991E60" w:rsidRPr="00FC7C73" w:rsidRDefault="00991E60" w:rsidP="00F062E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3C72D88F" w14:textId="77777777" w:rsidR="00991E60" w:rsidRPr="00FC7C73" w:rsidRDefault="00991E60" w:rsidP="00F062E8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1CEAB6E0" w14:textId="77777777" w:rsidR="00991E60" w:rsidRPr="00FC7C73" w:rsidRDefault="00991E60" w:rsidP="00174B3D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766971" w14:textId="77777777" w:rsidR="00991E60" w:rsidRPr="00FC7C73" w:rsidRDefault="00991E60" w:rsidP="00174B3D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B80B7D" w14:textId="77777777" w:rsidR="00991E60" w:rsidRPr="00FC7C73" w:rsidRDefault="00991E60" w:rsidP="00616DF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991E60" w:rsidRPr="00733459" w14:paraId="3029ACCE" w14:textId="77777777" w:rsidTr="00174B3D">
        <w:tc>
          <w:tcPr>
            <w:tcW w:w="454" w:type="dxa"/>
            <w:vAlign w:val="center"/>
          </w:tcPr>
          <w:p w14:paraId="68A6CB71" w14:textId="77777777" w:rsidR="00991E60" w:rsidRPr="00FC7C73" w:rsidRDefault="00DF2605" w:rsidP="009E779D">
            <w:pPr>
              <w:pStyle w:val="AralkYok"/>
              <w:jc w:val="center"/>
              <w:rPr>
                <w:sz w:val="20"/>
                <w:szCs w:val="20"/>
              </w:rPr>
            </w:pPr>
            <w:r w:rsidRPr="00FC7C73">
              <w:rPr>
                <w:sz w:val="20"/>
                <w:szCs w:val="20"/>
              </w:rPr>
              <w:t>4.</w:t>
            </w:r>
          </w:p>
        </w:tc>
        <w:tc>
          <w:tcPr>
            <w:tcW w:w="1072" w:type="dxa"/>
            <w:vAlign w:val="center"/>
          </w:tcPr>
          <w:p w14:paraId="61D794ED" w14:textId="77777777" w:rsidR="00991E60" w:rsidRPr="00FC7C73" w:rsidRDefault="00991E60" w:rsidP="00F062E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26793100" w14:textId="77777777" w:rsidR="00991E60" w:rsidRPr="00FC7C73" w:rsidRDefault="00991E60" w:rsidP="00F062E8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12598BDE" w14:textId="77777777" w:rsidR="00991E60" w:rsidRPr="00FC7C73" w:rsidRDefault="00991E60" w:rsidP="00174B3D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578656" w14:textId="77777777" w:rsidR="00991E60" w:rsidRPr="00FC7C73" w:rsidRDefault="00991E60" w:rsidP="00174B3D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C95E0C" w14:textId="77777777" w:rsidR="00991E60" w:rsidRPr="00FC7C73" w:rsidRDefault="00991E60" w:rsidP="00616DFE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14:paraId="49D72863" w14:textId="77777777" w:rsidR="00B63678" w:rsidRPr="00F95348" w:rsidRDefault="00B63678" w:rsidP="00B63678">
      <w:pPr>
        <w:pStyle w:val="AralkYok"/>
        <w:rPr>
          <w:rFonts w:ascii="Times New Roman" w:hAnsi="Times New Roman"/>
        </w:rPr>
      </w:pPr>
    </w:p>
    <w:p w14:paraId="5E3537BA" w14:textId="77777777" w:rsidR="00082F3D" w:rsidRPr="00082F3D" w:rsidRDefault="00082F3D" w:rsidP="00B63678">
      <w:pPr>
        <w:pStyle w:val="AralkYok"/>
        <w:rPr>
          <w:rFonts w:ascii="Times New Roman" w:hAnsi="Times New Roman"/>
          <w:b/>
          <w:sz w:val="24"/>
          <w:szCs w:val="24"/>
        </w:rPr>
      </w:pPr>
      <w:r w:rsidRPr="00082F3D">
        <w:rPr>
          <w:rFonts w:ascii="Times New Roman" w:hAnsi="Times New Roman"/>
          <w:b/>
          <w:sz w:val="24"/>
          <w:szCs w:val="24"/>
        </w:rPr>
        <w:t>B) Katıldığı Konferanslar,  Seminerler, Çalıştaylar: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47"/>
        <w:gridCol w:w="1025"/>
      </w:tblGrid>
      <w:tr w:rsidR="008D3C17" w:rsidRPr="00733459" w14:paraId="1D59E883" w14:textId="77777777" w:rsidTr="00CA683E">
        <w:tc>
          <w:tcPr>
            <w:tcW w:w="567" w:type="dxa"/>
          </w:tcPr>
          <w:p w14:paraId="3AA7CBA3" w14:textId="77777777" w:rsidR="008D3C17" w:rsidRPr="00082302" w:rsidRDefault="00CA683E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8D3C17" w:rsidRPr="0008230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047" w:type="dxa"/>
          </w:tcPr>
          <w:p w14:paraId="523C09B9" w14:textId="77777777" w:rsidR="008D3C17" w:rsidRPr="00733459" w:rsidRDefault="008D3C17" w:rsidP="00082F3D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Konferans,  Seminer</w:t>
            </w:r>
            <w:r w:rsidR="00082F3D" w:rsidRPr="00733459">
              <w:rPr>
                <w:rFonts w:ascii="Times New Roman" w:hAnsi="Times New Roman"/>
                <w:sz w:val="20"/>
                <w:szCs w:val="20"/>
              </w:rPr>
              <w:t xml:space="preserve"> veya Çalıştayın a</w:t>
            </w:r>
            <w:r w:rsidRPr="00733459">
              <w:rPr>
                <w:rFonts w:ascii="Times New Roman" w:hAnsi="Times New Roman"/>
                <w:sz w:val="20"/>
                <w:szCs w:val="20"/>
              </w:rPr>
              <w:t>dı</w:t>
            </w:r>
          </w:p>
        </w:tc>
        <w:tc>
          <w:tcPr>
            <w:tcW w:w="1025" w:type="dxa"/>
          </w:tcPr>
          <w:p w14:paraId="644DF26B" w14:textId="4F9CE609" w:rsidR="008D3C17" w:rsidRPr="00733459" w:rsidRDefault="005E73A3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Sınıfı</w:t>
            </w:r>
          </w:p>
        </w:tc>
      </w:tr>
      <w:tr w:rsidR="008D3C17" w:rsidRPr="00F95348" w14:paraId="54D9C72E" w14:textId="77777777" w:rsidTr="00CA683E">
        <w:tc>
          <w:tcPr>
            <w:tcW w:w="567" w:type="dxa"/>
          </w:tcPr>
          <w:p w14:paraId="1D39A3D0" w14:textId="77777777" w:rsidR="008D3C17" w:rsidRPr="00082302" w:rsidRDefault="008D3C17" w:rsidP="002171D0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302">
              <w:rPr>
                <w:rFonts w:ascii="Times New Roman" w:hAnsi="Times New Roman"/>
                <w:sz w:val="20"/>
                <w:szCs w:val="20"/>
              </w:rPr>
              <w:t>1</w:t>
            </w:r>
            <w:r w:rsidR="008B39B1" w:rsidRPr="00082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47" w:type="dxa"/>
          </w:tcPr>
          <w:p w14:paraId="474E1B35" w14:textId="77777777" w:rsidR="008D3C17" w:rsidRPr="00253EE4" w:rsidRDefault="008D3C17" w:rsidP="00702399">
            <w:pPr>
              <w:pStyle w:val="ListeParagraf"/>
              <w:spacing w:before="60" w:after="0" w:line="210" w:lineRule="atLeast"/>
              <w:ind w:left="0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5" w:type="dxa"/>
          </w:tcPr>
          <w:p w14:paraId="1A76A662" w14:textId="77777777" w:rsidR="008D3C17" w:rsidRPr="00F95348" w:rsidRDefault="008D3C17" w:rsidP="00B63678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8D3C17" w:rsidRPr="00F95348" w14:paraId="2C2519E2" w14:textId="77777777" w:rsidTr="00CA683E">
        <w:tc>
          <w:tcPr>
            <w:tcW w:w="567" w:type="dxa"/>
          </w:tcPr>
          <w:p w14:paraId="41BB17C9" w14:textId="77777777" w:rsidR="008D3C17" w:rsidRPr="00082302" w:rsidRDefault="008D3C17" w:rsidP="002171D0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302">
              <w:rPr>
                <w:rFonts w:ascii="Times New Roman" w:hAnsi="Times New Roman"/>
                <w:sz w:val="20"/>
                <w:szCs w:val="20"/>
              </w:rPr>
              <w:t>2</w:t>
            </w:r>
            <w:r w:rsidR="008B39B1" w:rsidRPr="00082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47" w:type="dxa"/>
          </w:tcPr>
          <w:p w14:paraId="418C5F53" w14:textId="77777777" w:rsidR="008D3C17" w:rsidRPr="00B874EF" w:rsidRDefault="008D3C17" w:rsidP="00702399">
            <w:pPr>
              <w:pStyle w:val="ListeParagraf"/>
              <w:spacing w:before="60" w:after="0" w:line="21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131BCCF" w14:textId="77777777" w:rsidR="008D3C17" w:rsidRPr="00F95348" w:rsidRDefault="008D3C17" w:rsidP="00B63678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265EADEC" w14:textId="77777777" w:rsidR="00B63678" w:rsidRPr="00F95348" w:rsidRDefault="00B63678" w:rsidP="00B63678">
      <w:pPr>
        <w:pStyle w:val="AralkYok"/>
        <w:rPr>
          <w:rFonts w:ascii="Times New Roman" w:hAnsi="Times New Roman"/>
        </w:rPr>
      </w:pPr>
    </w:p>
    <w:p w14:paraId="194300C4" w14:textId="77777777" w:rsidR="00B63678" w:rsidRPr="00082F3D" w:rsidRDefault="00082F3D" w:rsidP="00B63678">
      <w:pPr>
        <w:pStyle w:val="AralkYok"/>
        <w:rPr>
          <w:rFonts w:ascii="Times New Roman" w:hAnsi="Times New Roman"/>
          <w:b/>
        </w:rPr>
      </w:pPr>
      <w:r w:rsidRPr="00082F3D">
        <w:rPr>
          <w:rFonts w:ascii="Times New Roman" w:hAnsi="Times New Roman"/>
          <w:b/>
        </w:rPr>
        <w:t>C)  Yayınlar: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8080"/>
        <w:gridCol w:w="977"/>
      </w:tblGrid>
      <w:tr w:rsidR="00742570" w:rsidRPr="00F95348" w14:paraId="690E78D9" w14:textId="77777777" w:rsidTr="009B664B">
        <w:tc>
          <w:tcPr>
            <w:tcW w:w="595" w:type="dxa"/>
          </w:tcPr>
          <w:p w14:paraId="3A81245D" w14:textId="77777777" w:rsidR="00742570" w:rsidRPr="00733459" w:rsidRDefault="00742570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8080" w:type="dxa"/>
          </w:tcPr>
          <w:p w14:paraId="075CD05E" w14:textId="77777777" w:rsidR="00742570" w:rsidRPr="00733459" w:rsidRDefault="00742570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Yayın Adı</w:t>
            </w:r>
          </w:p>
        </w:tc>
        <w:tc>
          <w:tcPr>
            <w:tcW w:w="977" w:type="dxa"/>
          </w:tcPr>
          <w:p w14:paraId="0EB24BB1" w14:textId="7DEF53A6" w:rsidR="00742570" w:rsidRPr="00733459" w:rsidRDefault="005E73A3" w:rsidP="00CA683E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Yayın Sınıfı</w:t>
            </w:r>
          </w:p>
        </w:tc>
      </w:tr>
      <w:tr w:rsidR="00742570" w:rsidRPr="00F95348" w14:paraId="62C39159" w14:textId="77777777" w:rsidTr="009B664B">
        <w:tc>
          <w:tcPr>
            <w:tcW w:w="595" w:type="dxa"/>
          </w:tcPr>
          <w:p w14:paraId="6B3F1BD5" w14:textId="77777777" w:rsidR="00742570" w:rsidRPr="00082302" w:rsidRDefault="00742570" w:rsidP="002171D0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302">
              <w:rPr>
                <w:rFonts w:ascii="Times New Roman" w:hAnsi="Times New Roman"/>
                <w:sz w:val="20"/>
                <w:szCs w:val="20"/>
              </w:rPr>
              <w:t>1</w:t>
            </w:r>
            <w:r w:rsidR="00733459" w:rsidRPr="00082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6F1BB602" w14:textId="77777777" w:rsidR="00742570" w:rsidRPr="00253EE4" w:rsidRDefault="00742570" w:rsidP="00253EE4">
            <w:pPr>
              <w:pStyle w:val="ListeParagraf"/>
              <w:spacing w:before="60" w:after="0" w:line="210" w:lineRule="atLeast"/>
              <w:ind w:left="0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</w:tcPr>
          <w:p w14:paraId="15225FD8" w14:textId="77777777" w:rsidR="00742570" w:rsidRPr="000B2345" w:rsidRDefault="00742570" w:rsidP="008A618C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742570" w:rsidRPr="00F95348" w14:paraId="7C05E48E" w14:textId="77777777" w:rsidTr="009B664B">
        <w:tc>
          <w:tcPr>
            <w:tcW w:w="595" w:type="dxa"/>
          </w:tcPr>
          <w:p w14:paraId="03ABDFCC" w14:textId="77777777" w:rsidR="00742570" w:rsidRPr="00082302" w:rsidRDefault="00742570" w:rsidP="005A7583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302">
              <w:rPr>
                <w:rFonts w:ascii="Times New Roman" w:hAnsi="Times New Roman"/>
                <w:sz w:val="20"/>
                <w:szCs w:val="20"/>
              </w:rPr>
              <w:t>2</w:t>
            </w:r>
            <w:r w:rsidR="00733459" w:rsidRPr="00082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080" w:type="dxa"/>
          </w:tcPr>
          <w:p w14:paraId="73B54E21" w14:textId="77777777" w:rsidR="00742570" w:rsidRPr="002171D0" w:rsidRDefault="00742570" w:rsidP="002171D0">
            <w:pPr>
              <w:pStyle w:val="ListeParagraf"/>
              <w:spacing w:before="60" w:after="0" w:line="210" w:lineRule="atLeast"/>
              <w:ind w:left="0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7" w:type="dxa"/>
          </w:tcPr>
          <w:p w14:paraId="0D832A99" w14:textId="77777777" w:rsidR="00742570" w:rsidRPr="000B2345" w:rsidRDefault="00742570" w:rsidP="008A618C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14:paraId="5FC72C9D" w14:textId="77777777" w:rsidR="00552722" w:rsidRPr="00F95348" w:rsidRDefault="00552722" w:rsidP="00B63678">
      <w:pPr>
        <w:pStyle w:val="AralkYok"/>
        <w:rPr>
          <w:rFonts w:ascii="Times New Roman" w:hAnsi="Times New Roman"/>
        </w:rPr>
      </w:pPr>
    </w:p>
    <w:p w14:paraId="770766B0" w14:textId="41C76DE4" w:rsidR="00B63678" w:rsidRPr="00235CC2" w:rsidRDefault="000733AF" w:rsidP="00B63678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Proje Çalışmaları</w:t>
      </w:r>
      <w:r w:rsidR="00235CC2" w:rsidRPr="00235CC2">
        <w:rPr>
          <w:rFonts w:ascii="Times New Roman" w:hAnsi="Times New Roman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552"/>
        <w:gridCol w:w="1276"/>
        <w:gridCol w:w="1275"/>
      </w:tblGrid>
      <w:tr w:rsidR="00082302" w:rsidRPr="00F95348" w14:paraId="0CEC95EE" w14:textId="77777777" w:rsidTr="001C018F">
        <w:tc>
          <w:tcPr>
            <w:tcW w:w="567" w:type="dxa"/>
            <w:vAlign w:val="center"/>
          </w:tcPr>
          <w:p w14:paraId="71FB5E1A" w14:textId="77777777" w:rsidR="00B63678" w:rsidRPr="00733459" w:rsidRDefault="00B63678" w:rsidP="001C018F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3969" w:type="dxa"/>
            <w:vAlign w:val="center"/>
          </w:tcPr>
          <w:p w14:paraId="53560880" w14:textId="77777777" w:rsidR="00B63678" w:rsidRPr="00733459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Projenin Adı</w:t>
            </w:r>
          </w:p>
        </w:tc>
        <w:tc>
          <w:tcPr>
            <w:tcW w:w="2552" w:type="dxa"/>
            <w:vAlign w:val="center"/>
          </w:tcPr>
          <w:p w14:paraId="2690F67C" w14:textId="77777777" w:rsidR="00B63678" w:rsidRPr="00733459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Desteleyen Kurum</w:t>
            </w:r>
          </w:p>
        </w:tc>
        <w:tc>
          <w:tcPr>
            <w:tcW w:w="1276" w:type="dxa"/>
            <w:vAlign w:val="center"/>
          </w:tcPr>
          <w:p w14:paraId="224CC0AD" w14:textId="77777777" w:rsidR="00B63678" w:rsidRPr="00733459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Görevi</w:t>
            </w:r>
          </w:p>
        </w:tc>
        <w:tc>
          <w:tcPr>
            <w:tcW w:w="1275" w:type="dxa"/>
            <w:vAlign w:val="center"/>
          </w:tcPr>
          <w:p w14:paraId="75886737" w14:textId="77777777" w:rsidR="00B63678" w:rsidRPr="00733459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733459">
              <w:rPr>
                <w:rFonts w:ascii="Times New Roman" w:hAnsi="Times New Roman"/>
                <w:sz w:val="20"/>
                <w:szCs w:val="20"/>
              </w:rPr>
              <w:t>Başlangıç-Bitiş Süresi</w:t>
            </w:r>
          </w:p>
        </w:tc>
      </w:tr>
      <w:tr w:rsidR="00082302" w:rsidRPr="00F95348" w14:paraId="1960FC5C" w14:textId="77777777" w:rsidTr="008D6FEC">
        <w:tc>
          <w:tcPr>
            <w:tcW w:w="567" w:type="dxa"/>
          </w:tcPr>
          <w:p w14:paraId="6B408321" w14:textId="77777777" w:rsidR="00B63678" w:rsidRPr="00082302" w:rsidRDefault="00733459" w:rsidP="002171D0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30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24F3879E" w14:textId="77777777" w:rsidR="00B63678" w:rsidRPr="00253EE4" w:rsidRDefault="00B63678" w:rsidP="00253EE4">
            <w:pPr>
              <w:pStyle w:val="ListeParagraf"/>
              <w:spacing w:before="60" w:after="0" w:line="210" w:lineRule="atLeast"/>
              <w:ind w:left="0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</w:tcPr>
          <w:p w14:paraId="2DA69157" w14:textId="77777777" w:rsidR="00B63678" w:rsidRPr="00082302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228162" w14:textId="77777777" w:rsidR="00B63678" w:rsidRPr="00082302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CA7115" w14:textId="77777777" w:rsidR="00B63678" w:rsidRPr="00082302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302" w:rsidRPr="00F95348" w14:paraId="2A9FC8A6" w14:textId="77777777" w:rsidTr="008D6FEC">
        <w:tc>
          <w:tcPr>
            <w:tcW w:w="567" w:type="dxa"/>
          </w:tcPr>
          <w:p w14:paraId="38BE2512" w14:textId="77777777" w:rsidR="00B63678" w:rsidRPr="00082302" w:rsidRDefault="00B63678" w:rsidP="002171D0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302">
              <w:rPr>
                <w:rFonts w:ascii="Times New Roman" w:hAnsi="Times New Roman"/>
                <w:sz w:val="20"/>
                <w:szCs w:val="20"/>
              </w:rPr>
              <w:t>2</w:t>
            </w:r>
            <w:r w:rsidR="00733459" w:rsidRPr="000823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1A10099" w14:textId="77777777" w:rsidR="00B63678" w:rsidRPr="00253EE4" w:rsidRDefault="00B63678" w:rsidP="00253EE4">
            <w:pPr>
              <w:pStyle w:val="ListeParagraf"/>
              <w:spacing w:before="60" w:after="0" w:line="210" w:lineRule="atLeast"/>
              <w:ind w:left="0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</w:tcPr>
          <w:p w14:paraId="48A0DE59" w14:textId="77777777" w:rsidR="00B63678" w:rsidRPr="00082302" w:rsidRDefault="00B63678" w:rsidP="00B63678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EE468" w14:textId="77777777" w:rsidR="00B63678" w:rsidRPr="00082302" w:rsidRDefault="00B63678" w:rsidP="00082302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0D4F16" w14:textId="77777777" w:rsidR="00B63678" w:rsidRPr="00082302" w:rsidRDefault="00B63678" w:rsidP="00733459">
            <w:pPr>
              <w:pStyle w:val="AralkYok"/>
              <w:ind w:right="14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E150FC" w14:textId="77777777" w:rsidR="00B63678" w:rsidRDefault="00B63678" w:rsidP="00B63678">
      <w:pPr>
        <w:pStyle w:val="AralkYok"/>
        <w:rPr>
          <w:rFonts w:ascii="Times New Roman" w:hAnsi="Times New Roman"/>
        </w:rPr>
      </w:pPr>
    </w:p>
    <w:p w14:paraId="34ECB4BB" w14:textId="77777777" w:rsidR="008B39B1" w:rsidRDefault="008B39B1" w:rsidP="008B39B1">
      <w:pPr>
        <w:tabs>
          <w:tab w:val="num" w:pos="426"/>
        </w:tabs>
        <w:spacing w:line="240" w:lineRule="atLeast"/>
        <w:ind w:left="426" w:hanging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Not</w:t>
      </w:r>
      <w:r w:rsidRPr="00D30FB4"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İstendiği kadar sayfa/satır ilave edilebilir.</w:t>
      </w:r>
    </w:p>
    <w:p w14:paraId="77DE33F6" w14:textId="77777777" w:rsidR="005A7583" w:rsidRPr="00F95348" w:rsidRDefault="005A7583" w:rsidP="008B39B1">
      <w:pPr>
        <w:tabs>
          <w:tab w:val="num" w:pos="426"/>
        </w:tabs>
        <w:spacing w:line="240" w:lineRule="atLeast"/>
        <w:ind w:left="426" w:hanging="360"/>
        <w:rPr>
          <w:color w:val="000000"/>
          <w:sz w:val="22"/>
          <w:szCs w:val="22"/>
        </w:rPr>
      </w:pPr>
    </w:p>
    <w:p w14:paraId="227C4FE4" w14:textId="77777777" w:rsidR="00005806" w:rsidRDefault="00B81BAB" w:rsidP="00B63678">
      <w:pPr>
        <w:pStyle w:val="AralkYok"/>
        <w:rPr>
          <w:rFonts w:ascii="Times New Roman" w:hAnsi="Times New Roman"/>
          <w:b/>
        </w:rPr>
      </w:pPr>
      <w:r w:rsidRPr="00B81BAB">
        <w:rPr>
          <w:rFonts w:ascii="Times New Roman" w:hAnsi="Times New Roman"/>
          <w:b/>
        </w:rPr>
        <w:t>F) Atıflar</w:t>
      </w:r>
    </w:p>
    <w:p w14:paraId="1611AA7C" w14:textId="77777777" w:rsidR="00F649DE" w:rsidRDefault="00F649DE" w:rsidP="00670693">
      <w:pPr>
        <w:pStyle w:val="AralkYok"/>
        <w:ind w:firstLine="708"/>
        <w:rPr>
          <w:rFonts w:ascii="Times New Roman" w:hAnsi="Times New Roman"/>
        </w:rPr>
      </w:pPr>
    </w:p>
    <w:p w14:paraId="3EC6038E" w14:textId="77777777" w:rsidR="007C7D52" w:rsidRDefault="00B81BAB" w:rsidP="007C7D52">
      <w:pPr>
        <w:pStyle w:val="AralkYok"/>
        <w:spacing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</w:t>
      </w:r>
      <w:r w:rsidR="007C7D52" w:rsidRPr="00967DD5">
        <w:rPr>
          <w:rFonts w:ascii="Times New Roman" w:hAnsi="Times New Roman"/>
          <w:b/>
          <w:bCs/>
        </w:rPr>
        <w:t xml:space="preserve">) </w:t>
      </w:r>
      <w:r w:rsidR="00967DD5">
        <w:rPr>
          <w:rFonts w:ascii="Times New Roman" w:hAnsi="Times New Roman"/>
          <w:b/>
          <w:bCs/>
        </w:rPr>
        <w:t>Diğer F</w:t>
      </w:r>
      <w:r w:rsidR="00967DD5" w:rsidRPr="00967DD5">
        <w:rPr>
          <w:rFonts w:ascii="Times New Roman" w:hAnsi="Times New Roman"/>
          <w:b/>
          <w:bCs/>
        </w:rPr>
        <w:t xml:space="preserve">aaliyetler </w:t>
      </w:r>
    </w:p>
    <w:p w14:paraId="4D833461" w14:textId="77777777" w:rsidR="00B31A05" w:rsidRPr="00112F1F" w:rsidRDefault="00B31A05" w:rsidP="007C7D52">
      <w:pPr>
        <w:pStyle w:val="AralkYok"/>
        <w:spacing w:line="240" w:lineRule="atLeast"/>
        <w:rPr>
          <w:rFonts w:ascii="Times New Roman" w:hAnsi="Times New Roman"/>
          <w:b/>
          <w:bCs/>
        </w:rPr>
      </w:pPr>
    </w:p>
    <w:p w14:paraId="3D7D4641" w14:textId="77777777" w:rsidR="00005806" w:rsidRDefault="00005806" w:rsidP="007C7D52">
      <w:pPr>
        <w:spacing w:line="240" w:lineRule="atLeast"/>
        <w:jc w:val="center"/>
        <w:rPr>
          <w:b/>
          <w:bCs/>
          <w:color w:val="000000"/>
          <w:sz w:val="22"/>
          <w:szCs w:val="22"/>
        </w:rPr>
      </w:pPr>
    </w:p>
    <w:p w14:paraId="09FCFD5D" w14:textId="77777777" w:rsidR="007C7D52" w:rsidRPr="00F95348" w:rsidRDefault="007C7D52" w:rsidP="00552722">
      <w:pPr>
        <w:pStyle w:val="AralkYok"/>
        <w:spacing w:line="240" w:lineRule="atLeast"/>
        <w:rPr>
          <w:rFonts w:ascii="Times New Roman" w:hAnsi="Times New Roman"/>
        </w:rPr>
      </w:pPr>
      <w:r w:rsidRPr="00F95348">
        <w:rPr>
          <w:rFonts w:ascii="Times New Roman" w:hAnsi="Times New Roman"/>
        </w:rPr>
        <w:t xml:space="preserve">           Yukarıdaki bilgilerin doğru olduğunu</w:t>
      </w:r>
      <w:r w:rsidR="00F64E87">
        <w:rPr>
          <w:rFonts w:ascii="Times New Roman" w:hAnsi="Times New Roman"/>
        </w:rPr>
        <w:t xml:space="preserve"> onaylarım.</w:t>
      </w:r>
    </w:p>
    <w:p w14:paraId="499092C8" w14:textId="77777777" w:rsidR="007C7D52" w:rsidRPr="00F95348" w:rsidRDefault="007C7D52" w:rsidP="00552722">
      <w:pPr>
        <w:pStyle w:val="AralkYok"/>
        <w:spacing w:line="240" w:lineRule="atLeast"/>
        <w:rPr>
          <w:rFonts w:ascii="Times New Roman" w:hAnsi="Times New Roman"/>
          <w:u w:val="single"/>
        </w:rPr>
      </w:pPr>
      <w:r w:rsidRPr="00F95348">
        <w:rPr>
          <w:rFonts w:ascii="Times New Roman" w:hAnsi="Times New Roman"/>
        </w:rPr>
        <w:t xml:space="preserve">                                                                                    </w:t>
      </w:r>
      <w:r w:rsidRPr="00F95348">
        <w:rPr>
          <w:rFonts w:ascii="Times New Roman" w:hAnsi="Times New Roman"/>
          <w:u w:val="single"/>
        </w:rPr>
        <w:t>Formu  Düzenleyen  Öğretim  Elemanın</w:t>
      </w:r>
    </w:p>
    <w:p w14:paraId="4A5BCCC3" w14:textId="03EBC0C2" w:rsidR="007C7D52" w:rsidRPr="00F95348" w:rsidRDefault="007145D7" w:rsidP="00C436ED">
      <w:pPr>
        <w:pStyle w:val="AralkYok"/>
        <w:spacing w:line="360" w:lineRule="auto"/>
        <w:rPr>
          <w:rFonts w:ascii="Times New Roman" w:hAnsi="Times New Roman"/>
        </w:rPr>
      </w:pPr>
      <w:r w:rsidRPr="00F95348">
        <w:rPr>
          <w:rFonts w:ascii="Times New Roman" w:hAnsi="Times New Roman"/>
        </w:rPr>
        <w:t xml:space="preserve">                                                                                         Adı- Soyadı</w:t>
      </w:r>
      <w:r w:rsidRPr="00F95348">
        <w:rPr>
          <w:rFonts w:ascii="Times New Roman" w:hAnsi="Times New Roman"/>
        </w:rPr>
        <w:tab/>
        <w:t>:</w:t>
      </w:r>
    </w:p>
    <w:p w14:paraId="3ECB20F8" w14:textId="0BA40844" w:rsidR="007C7D52" w:rsidRPr="00F95348" w:rsidRDefault="007145D7" w:rsidP="00C436ED">
      <w:pPr>
        <w:pStyle w:val="AralkYok"/>
        <w:spacing w:line="360" w:lineRule="auto"/>
        <w:rPr>
          <w:rFonts w:ascii="Times New Roman" w:hAnsi="Times New Roman"/>
        </w:rPr>
      </w:pPr>
      <w:r w:rsidRPr="00F95348">
        <w:rPr>
          <w:rFonts w:ascii="Times New Roman" w:hAnsi="Times New Roman"/>
        </w:rPr>
        <w:t xml:space="preserve">                                                                                         Tarih</w:t>
      </w:r>
      <w:r w:rsidRPr="00F95348">
        <w:rPr>
          <w:rFonts w:ascii="Times New Roman" w:hAnsi="Times New Roman"/>
        </w:rPr>
        <w:tab/>
      </w:r>
      <w:r w:rsidRPr="00F95348">
        <w:rPr>
          <w:rFonts w:ascii="Times New Roman" w:hAnsi="Times New Roman"/>
        </w:rPr>
        <w:tab/>
        <w:t>:</w:t>
      </w:r>
    </w:p>
    <w:p w14:paraId="11BC928D" w14:textId="0D8ED10E" w:rsidR="007C7D52" w:rsidRPr="00F95348" w:rsidRDefault="007145D7" w:rsidP="00C436ED">
      <w:pPr>
        <w:pStyle w:val="AralkYok"/>
        <w:spacing w:line="360" w:lineRule="auto"/>
        <w:rPr>
          <w:rFonts w:ascii="Times New Roman" w:hAnsi="Times New Roman"/>
        </w:rPr>
      </w:pPr>
      <w:r w:rsidRPr="00F95348">
        <w:rPr>
          <w:rFonts w:ascii="Times New Roman" w:hAnsi="Times New Roman"/>
        </w:rPr>
        <w:t xml:space="preserve">                                                                                         İmza</w:t>
      </w:r>
      <w:r w:rsidRPr="00F95348">
        <w:rPr>
          <w:rFonts w:ascii="Times New Roman" w:hAnsi="Times New Roman"/>
        </w:rPr>
        <w:tab/>
      </w:r>
      <w:r w:rsidRPr="00F95348">
        <w:rPr>
          <w:rFonts w:ascii="Times New Roman" w:hAnsi="Times New Roman"/>
        </w:rPr>
        <w:tab/>
        <w:t>:</w:t>
      </w:r>
      <w:r w:rsidRPr="00F95348">
        <w:rPr>
          <w:rFonts w:ascii="Times New Roman" w:hAnsi="Times New Roman"/>
        </w:rPr>
        <w:tab/>
      </w:r>
    </w:p>
    <w:p w14:paraId="0A4EF781" w14:textId="77777777" w:rsidR="00005806" w:rsidRDefault="00005806" w:rsidP="007C7D52">
      <w:pPr>
        <w:pStyle w:val="AralkYok"/>
        <w:rPr>
          <w:rFonts w:ascii="Times New Roman" w:hAnsi="Times New Roman"/>
        </w:rPr>
      </w:pPr>
    </w:p>
    <w:p w14:paraId="1279BFE5" w14:textId="77777777" w:rsidR="00AC5F8D" w:rsidRDefault="00AC5F8D" w:rsidP="007C7D52">
      <w:pPr>
        <w:pStyle w:val="AralkYok"/>
        <w:rPr>
          <w:rFonts w:ascii="Times New Roman" w:hAnsi="Times New Roman"/>
        </w:rPr>
      </w:pPr>
    </w:p>
    <w:p w14:paraId="63C37839" w14:textId="6BD81637" w:rsidR="007F2905" w:rsidRDefault="007145D7" w:rsidP="008A2A0D">
      <w:pPr>
        <w:pStyle w:val="AralkYok"/>
        <w:spacing w:line="240" w:lineRule="atLeast"/>
        <w:rPr>
          <w:rStyle w:val="Kpr"/>
          <w:rFonts w:ascii="Times New Roman" w:hAnsi="Times New Roman"/>
          <w:bCs/>
          <w:color w:val="000000" w:themeColor="text1"/>
          <w:u w:val="none"/>
        </w:rPr>
      </w:pPr>
      <w:r w:rsidRPr="008A2A0D">
        <w:rPr>
          <w:rFonts w:ascii="Times New Roman" w:hAnsi="Times New Roman"/>
          <w:b/>
          <w:bCs/>
        </w:rPr>
        <w:t xml:space="preserve">Ek: </w:t>
      </w:r>
      <w:hyperlink r:id="rId6" w:history="1">
        <w:r w:rsidRPr="005E73A3">
          <w:rPr>
            <w:rStyle w:val="Kpr"/>
            <w:rFonts w:ascii="Times New Roman" w:hAnsi="Times New Roman"/>
            <w:bCs/>
            <w:color w:val="000000" w:themeColor="text1"/>
            <w:u w:val="none"/>
          </w:rPr>
          <w:t>Puanlama Tablosu</w:t>
        </w:r>
      </w:hyperlink>
    </w:p>
    <w:p w14:paraId="50045D48" w14:textId="38036787" w:rsidR="007145D7" w:rsidRPr="00F95348" w:rsidRDefault="007145D7" w:rsidP="008A2A0D">
      <w:pPr>
        <w:pStyle w:val="AralkYok"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Kanıtlayıcı Belgeler (Flash Bellekten teslim edilecektir.)</w:t>
      </w:r>
    </w:p>
    <w:sectPr w:rsidR="007145D7" w:rsidRPr="00F95348" w:rsidSect="008A2A0D">
      <w:pgSz w:w="11906" w:h="16838"/>
      <w:pgMar w:top="1276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661B"/>
    <w:multiLevelType w:val="hybridMultilevel"/>
    <w:tmpl w:val="1B0E419E"/>
    <w:lvl w:ilvl="0" w:tplc="9CB2E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35C90"/>
    <w:multiLevelType w:val="hybridMultilevel"/>
    <w:tmpl w:val="4D3C56A2"/>
    <w:lvl w:ilvl="0" w:tplc="AB6841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35F9B"/>
    <w:multiLevelType w:val="hybridMultilevel"/>
    <w:tmpl w:val="1138102C"/>
    <w:lvl w:ilvl="0" w:tplc="D9808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83165"/>
    <w:multiLevelType w:val="hybridMultilevel"/>
    <w:tmpl w:val="261C5196"/>
    <w:lvl w:ilvl="0" w:tplc="372AA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0373"/>
    <w:multiLevelType w:val="hybridMultilevel"/>
    <w:tmpl w:val="852C4B42"/>
    <w:lvl w:ilvl="0" w:tplc="0E66BEC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CFA6895"/>
    <w:multiLevelType w:val="hybridMultilevel"/>
    <w:tmpl w:val="A1E8B670"/>
    <w:lvl w:ilvl="0" w:tplc="7A12A498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66200"/>
    <w:multiLevelType w:val="hybridMultilevel"/>
    <w:tmpl w:val="EC2A88AC"/>
    <w:lvl w:ilvl="0" w:tplc="E124A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AB"/>
    <w:rsid w:val="00005806"/>
    <w:rsid w:val="00011D74"/>
    <w:rsid w:val="00054C2F"/>
    <w:rsid w:val="000733AF"/>
    <w:rsid w:val="00081062"/>
    <w:rsid w:val="00082302"/>
    <w:rsid w:val="00082F3D"/>
    <w:rsid w:val="000A49C5"/>
    <w:rsid w:val="000B2345"/>
    <w:rsid w:val="000D7A3B"/>
    <w:rsid w:val="00112F1F"/>
    <w:rsid w:val="0011673C"/>
    <w:rsid w:val="00170327"/>
    <w:rsid w:val="00174B3D"/>
    <w:rsid w:val="001B2580"/>
    <w:rsid w:val="001C018F"/>
    <w:rsid w:val="00206249"/>
    <w:rsid w:val="002171D0"/>
    <w:rsid w:val="00222D31"/>
    <w:rsid w:val="00224FAB"/>
    <w:rsid w:val="002358CB"/>
    <w:rsid w:val="00235CC2"/>
    <w:rsid w:val="00253EE4"/>
    <w:rsid w:val="00322A24"/>
    <w:rsid w:val="003462A8"/>
    <w:rsid w:val="00364FE5"/>
    <w:rsid w:val="00386BFE"/>
    <w:rsid w:val="003D188F"/>
    <w:rsid w:val="00454D66"/>
    <w:rsid w:val="004D52F3"/>
    <w:rsid w:val="004E07C2"/>
    <w:rsid w:val="004F7A6F"/>
    <w:rsid w:val="0053172D"/>
    <w:rsid w:val="005338C2"/>
    <w:rsid w:val="00552722"/>
    <w:rsid w:val="005A43B3"/>
    <w:rsid w:val="005A7583"/>
    <w:rsid w:val="005E73A3"/>
    <w:rsid w:val="00616DFE"/>
    <w:rsid w:val="00670693"/>
    <w:rsid w:val="00690B6E"/>
    <w:rsid w:val="00695ADB"/>
    <w:rsid w:val="00702399"/>
    <w:rsid w:val="00712BCB"/>
    <w:rsid w:val="007145D7"/>
    <w:rsid w:val="007200E0"/>
    <w:rsid w:val="00733459"/>
    <w:rsid w:val="00737468"/>
    <w:rsid w:val="00742570"/>
    <w:rsid w:val="0074434F"/>
    <w:rsid w:val="0075704E"/>
    <w:rsid w:val="00765910"/>
    <w:rsid w:val="00792BF7"/>
    <w:rsid w:val="00795166"/>
    <w:rsid w:val="007A0CFB"/>
    <w:rsid w:val="007C3942"/>
    <w:rsid w:val="007C7D52"/>
    <w:rsid w:val="007D50AA"/>
    <w:rsid w:val="007D74DD"/>
    <w:rsid w:val="007F2905"/>
    <w:rsid w:val="00805AF6"/>
    <w:rsid w:val="00861471"/>
    <w:rsid w:val="00880E89"/>
    <w:rsid w:val="008A2A0D"/>
    <w:rsid w:val="008A618C"/>
    <w:rsid w:val="008B39B1"/>
    <w:rsid w:val="008D3C17"/>
    <w:rsid w:val="008D6FEC"/>
    <w:rsid w:val="008F4011"/>
    <w:rsid w:val="00902D8E"/>
    <w:rsid w:val="00967DD5"/>
    <w:rsid w:val="00991E60"/>
    <w:rsid w:val="009B664B"/>
    <w:rsid w:val="009C0E2C"/>
    <w:rsid w:val="009D50C3"/>
    <w:rsid w:val="009E779D"/>
    <w:rsid w:val="00A93112"/>
    <w:rsid w:val="00AC5F8D"/>
    <w:rsid w:val="00B07EC7"/>
    <w:rsid w:val="00B140E7"/>
    <w:rsid w:val="00B31A05"/>
    <w:rsid w:val="00B33AEC"/>
    <w:rsid w:val="00B469C9"/>
    <w:rsid w:val="00B47DA3"/>
    <w:rsid w:val="00B55405"/>
    <w:rsid w:val="00B63678"/>
    <w:rsid w:val="00B81BAB"/>
    <w:rsid w:val="00B874EF"/>
    <w:rsid w:val="00BA2B9E"/>
    <w:rsid w:val="00BF686A"/>
    <w:rsid w:val="00C436ED"/>
    <w:rsid w:val="00C9246E"/>
    <w:rsid w:val="00CA5D7E"/>
    <w:rsid w:val="00CA683E"/>
    <w:rsid w:val="00D253D0"/>
    <w:rsid w:val="00D30FB4"/>
    <w:rsid w:val="00DA30FA"/>
    <w:rsid w:val="00DB1CF1"/>
    <w:rsid w:val="00DC0704"/>
    <w:rsid w:val="00DF2605"/>
    <w:rsid w:val="00E07B1A"/>
    <w:rsid w:val="00E34816"/>
    <w:rsid w:val="00E6172F"/>
    <w:rsid w:val="00E6213F"/>
    <w:rsid w:val="00E77FFD"/>
    <w:rsid w:val="00E90F5C"/>
    <w:rsid w:val="00E913DE"/>
    <w:rsid w:val="00E942C4"/>
    <w:rsid w:val="00E97DB3"/>
    <w:rsid w:val="00EC18F1"/>
    <w:rsid w:val="00EE6F48"/>
    <w:rsid w:val="00F062E8"/>
    <w:rsid w:val="00F16DEC"/>
    <w:rsid w:val="00F649DE"/>
    <w:rsid w:val="00F64E87"/>
    <w:rsid w:val="00F77E14"/>
    <w:rsid w:val="00F95348"/>
    <w:rsid w:val="00FB5657"/>
    <w:rsid w:val="00FB7EF9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AF9"/>
  <w15:chartTrackingRefBased/>
  <w15:docId w15:val="{1FB7AE3D-7695-4C6C-A48D-162440B9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9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1B25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63678"/>
    <w:rPr>
      <w:b/>
      <w:sz w:val="20"/>
      <w:szCs w:val="20"/>
    </w:rPr>
  </w:style>
  <w:style w:type="character" w:customStyle="1" w:styleId="GvdeMetniChar">
    <w:name w:val="Gövde Metni Char"/>
    <w:link w:val="GvdeMetni"/>
    <w:rsid w:val="00B63678"/>
    <w:rPr>
      <w:rFonts w:ascii="Times New Roman" w:eastAsia="Times New Roman" w:hAnsi="Times New Roman" w:cs="Times New Roman"/>
      <w:b/>
      <w:sz w:val="20"/>
      <w:szCs w:val="20"/>
    </w:rPr>
  </w:style>
  <w:style w:type="paragraph" w:styleId="Altyaz">
    <w:name w:val="Subtitle"/>
    <w:aliases w:val="Alt Konu Başlığı"/>
    <w:basedOn w:val="Normal"/>
    <w:next w:val="Normal"/>
    <w:link w:val="AltyazChar"/>
    <w:qFormat/>
    <w:rsid w:val="00B63678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aliases w:val="Alt Konu Başlığı Char"/>
    <w:link w:val="Altyaz"/>
    <w:rsid w:val="00B63678"/>
    <w:rPr>
      <w:rFonts w:ascii="Cambria" w:eastAsia="Times New Roman" w:hAnsi="Cambria" w:cs="Times New Roman"/>
      <w:sz w:val="24"/>
      <w:szCs w:val="24"/>
    </w:rPr>
  </w:style>
  <w:style w:type="paragraph" w:styleId="AralkYok">
    <w:name w:val="No Spacing"/>
    <w:uiPriority w:val="1"/>
    <w:qFormat/>
    <w:rsid w:val="00B63678"/>
    <w:rPr>
      <w:sz w:val="22"/>
      <w:szCs w:val="22"/>
    </w:rPr>
  </w:style>
  <w:style w:type="paragraph" w:styleId="bekMetni">
    <w:name w:val="Block Text"/>
    <w:basedOn w:val="Normal"/>
    <w:rsid w:val="00BA2B9E"/>
    <w:pPr>
      <w:ind w:left="3600" w:right="-828"/>
    </w:pPr>
    <w:rPr>
      <w:lang w:eastAsia="en-US"/>
    </w:rPr>
  </w:style>
  <w:style w:type="character" w:customStyle="1" w:styleId="apple-style-span">
    <w:name w:val="apple-style-span"/>
    <w:basedOn w:val="VarsaylanParagrafYazTipi"/>
    <w:rsid w:val="001B2580"/>
  </w:style>
  <w:style w:type="character" w:customStyle="1" w:styleId="apple-converted-space">
    <w:name w:val="apple-converted-space"/>
    <w:basedOn w:val="VarsaylanParagrafYazTipi"/>
    <w:rsid w:val="001B2580"/>
  </w:style>
  <w:style w:type="character" w:customStyle="1" w:styleId="Balk1Char">
    <w:name w:val="Başlık 1 Char"/>
    <w:link w:val="Balk1"/>
    <w:uiPriority w:val="9"/>
    <w:rsid w:val="001B2580"/>
    <w:rPr>
      <w:rFonts w:ascii="Times New Roman" w:hAnsi="Times New Roman"/>
      <w:b/>
      <w:bCs/>
      <w:kern w:val="36"/>
      <w:sz w:val="48"/>
      <w:szCs w:val="48"/>
    </w:rPr>
  </w:style>
  <w:style w:type="table" w:styleId="TabloKlavuzu">
    <w:name w:val="Table Grid"/>
    <w:basedOn w:val="NormalTablo"/>
    <w:uiPriority w:val="59"/>
    <w:rsid w:val="007C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8A2A0D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A2A0D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3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97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43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87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db.bingol.edu.tr/media/11313/ogretim-uyesi-kadrolarina-basvuru-puanlama-tablosu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ILDIRIM\Desktop\G&#214;REV%20UZATMA%20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042D-C9C5-42D7-A50A-A7B7A39D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GÖREV UZATMA FORMU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yıldırım</dc:creator>
  <cp:keywords/>
  <dc:description/>
  <cp:lastModifiedBy>Casper</cp:lastModifiedBy>
  <cp:revision>3</cp:revision>
  <cp:lastPrinted>2011-10-23T13:43:00Z</cp:lastPrinted>
  <dcterms:created xsi:type="dcterms:W3CDTF">2026-03-03T10:53:00Z</dcterms:created>
  <dcterms:modified xsi:type="dcterms:W3CDTF">2026-03-03T11:53:00Z</dcterms:modified>
</cp:coreProperties>
</file>